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26B7B" w14:textId="32087608" w:rsidR="000E4730" w:rsidRPr="000E4730" w:rsidRDefault="00B601CB" w:rsidP="00A957B5">
      <w:pPr>
        <w:spacing w:line="240" w:lineRule="auto"/>
        <w:jc w:val="right"/>
        <w:rPr>
          <w:rFonts w:ascii="Arial" w:eastAsia="Times New Roman" w:hAnsi="Arial" w:cs="Times New Roman"/>
          <w:b/>
          <w:bCs/>
          <w:color w:val="616E7C" w:themeColor="accent2"/>
          <w:szCs w:val="24"/>
          <w:lang w:eastAsia="de-DE"/>
        </w:rPr>
      </w:pPr>
      <w:r>
        <w:rPr>
          <w:color w:val="616E7C" w:themeColor="accent2"/>
        </w:rPr>
        <w:t>S3</w:t>
      </w:r>
      <w:r w:rsidR="000E4730" w:rsidRPr="000E4730">
        <w:rPr>
          <w:color w:val="616E7C" w:themeColor="accent2"/>
        </w:rPr>
        <w:t xml:space="preserve">-Leitlinie </w:t>
      </w:r>
      <w:r>
        <w:rPr>
          <w:color w:val="616E7C" w:themeColor="accent2"/>
        </w:rPr>
        <w:t>Verhinderung von Zwang – Prävention und Therapie aggressiven Verhaltens bei Erwachsenen, AWMF-Registernummer: 038-022</w:t>
      </w:r>
    </w:p>
    <w:tbl>
      <w:tblPr>
        <w:tblStyle w:val="LLTabelleOrange"/>
        <w:tblpPr w:leftFromText="141" w:rightFromText="141" w:vertAnchor="page" w:horzAnchor="margin" w:tblpY="3001"/>
        <w:tblW w:w="4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273"/>
        <w:gridCol w:w="8927"/>
      </w:tblGrid>
      <w:tr w:rsidR="000E4730" w:rsidRPr="000E4730" w14:paraId="765EAAFB" w14:textId="77777777" w:rsidTr="000E47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61"/>
        </w:trPr>
        <w:tc>
          <w:tcPr>
            <w:tcW w:w="2273" w:type="dxa"/>
            <w:shd w:val="clear" w:color="auto" w:fill="auto"/>
          </w:tcPr>
          <w:p w14:paraId="7C46A243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 w:val="22"/>
                <w:lang w:eastAsia="de-DE"/>
              </w:rPr>
            </w:pPr>
            <w:r w:rsidRPr="000E4730">
              <w:rPr>
                <w:rFonts w:ascii="Arial" w:eastAsia="Times New Roman" w:hAnsi="Arial" w:cs="Arial"/>
                <w:color w:val="auto"/>
                <w:sz w:val="22"/>
                <w:lang w:eastAsia="de-DE"/>
              </w:rPr>
              <w:t xml:space="preserve">Name: </w:t>
            </w:r>
          </w:p>
        </w:tc>
        <w:tc>
          <w:tcPr>
            <w:tcW w:w="8927" w:type="dxa"/>
            <w:shd w:val="clear" w:color="auto" w:fill="auto"/>
          </w:tcPr>
          <w:p w14:paraId="3CCBED62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 w:val="22"/>
                <w:lang w:eastAsia="de-DE"/>
              </w:rPr>
            </w:pPr>
          </w:p>
        </w:tc>
      </w:tr>
      <w:tr w:rsidR="000E4730" w:rsidRPr="000E4730" w14:paraId="3C0D66EC" w14:textId="77777777" w:rsidTr="000E4730">
        <w:trPr>
          <w:trHeight w:hRule="exact" w:val="411"/>
        </w:trPr>
        <w:tc>
          <w:tcPr>
            <w:tcW w:w="2273" w:type="dxa"/>
            <w:shd w:val="clear" w:color="auto" w:fill="auto"/>
          </w:tcPr>
          <w:p w14:paraId="28D24BFB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bCs/>
                <w:color w:val="auto"/>
                <w:sz w:val="22"/>
                <w:lang w:eastAsia="de-DE"/>
              </w:rPr>
            </w:pPr>
            <w:r w:rsidRPr="000E4730">
              <w:rPr>
                <w:rFonts w:ascii="Arial" w:eastAsia="Times New Roman" w:hAnsi="Arial" w:cs="Arial"/>
                <w:bCs/>
                <w:color w:val="auto"/>
                <w:sz w:val="22"/>
                <w:lang w:eastAsia="de-DE"/>
              </w:rPr>
              <w:t xml:space="preserve">E-Mail-Adresse: </w:t>
            </w:r>
          </w:p>
        </w:tc>
        <w:tc>
          <w:tcPr>
            <w:tcW w:w="8927" w:type="dxa"/>
            <w:shd w:val="clear" w:color="auto" w:fill="auto"/>
          </w:tcPr>
          <w:p w14:paraId="26B9AC22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 w:val="22"/>
                <w:lang w:eastAsia="de-DE"/>
              </w:rPr>
            </w:pPr>
          </w:p>
        </w:tc>
      </w:tr>
      <w:tr w:rsidR="000E4730" w:rsidRPr="000E4730" w14:paraId="5EFF46E3" w14:textId="77777777" w:rsidTr="000E4730">
        <w:trPr>
          <w:trHeight w:hRule="exact" w:val="417"/>
        </w:trPr>
        <w:tc>
          <w:tcPr>
            <w:tcW w:w="2273" w:type="dxa"/>
            <w:shd w:val="clear" w:color="auto" w:fill="auto"/>
          </w:tcPr>
          <w:p w14:paraId="69324C04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bCs/>
                <w:color w:val="auto"/>
                <w:sz w:val="22"/>
                <w:lang w:eastAsia="de-DE"/>
              </w:rPr>
            </w:pPr>
            <w:r w:rsidRPr="000E4730">
              <w:rPr>
                <w:rFonts w:ascii="Arial" w:eastAsia="Times New Roman" w:hAnsi="Arial" w:cs="Arial"/>
                <w:bCs/>
                <w:color w:val="auto"/>
                <w:sz w:val="22"/>
                <w:lang w:eastAsia="de-DE"/>
              </w:rPr>
              <w:t>Adresse:</w:t>
            </w:r>
          </w:p>
        </w:tc>
        <w:tc>
          <w:tcPr>
            <w:tcW w:w="8927" w:type="dxa"/>
            <w:shd w:val="clear" w:color="auto" w:fill="auto"/>
          </w:tcPr>
          <w:p w14:paraId="499B1EF4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 w:val="22"/>
                <w:lang w:eastAsia="de-DE"/>
              </w:rPr>
            </w:pPr>
          </w:p>
        </w:tc>
      </w:tr>
      <w:tr w:rsidR="000E4730" w:rsidRPr="000E4730" w14:paraId="1B42CC0E" w14:textId="77777777" w:rsidTr="000E4730">
        <w:trPr>
          <w:trHeight w:hRule="exact" w:val="844"/>
        </w:trPr>
        <w:tc>
          <w:tcPr>
            <w:tcW w:w="2273" w:type="dxa"/>
            <w:shd w:val="clear" w:color="auto" w:fill="auto"/>
          </w:tcPr>
          <w:p w14:paraId="024F60EA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bCs/>
                <w:color w:val="auto"/>
                <w:sz w:val="22"/>
                <w:lang w:eastAsia="de-DE"/>
              </w:rPr>
            </w:pPr>
            <w:r w:rsidRPr="000E4730">
              <w:rPr>
                <w:rFonts w:ascii="Arial" w:eastAsia="Times New Roman" w:hAnsi="Arial" w:cs="Arial"/>
                <w:bCs/>
                <w:color w:val="auto"/>
                <w:sz w:val="22"/>
                <w:lang w:eastAsia="de-DE"/>
              </w:rPr>
              <w:t>Fachgesellschaft:</w:t>
            </w:r>
          </w:p>
        </w:tc>
        <w:tc>
          <w:tcPr>
            <w:tcW w:w="8927" w:type="dxa"/>
            <w:shd w:val="clear" w:color="auto" w:fill="auto"/>
          </w:tcPr>
          <w:p w14:paraId="3A459A72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 w:val="22"/>
                <w:lang w:eastAsia="de-DE"/>
              </w:rPr>
            </w:pPr>
          </w:p>
        </w:tc>
      </w:tr>
    </w:tbl>
    <w:p w14:paraId="1F4879D7" w14:textId="352FF979" w:rsidR="000E4730" w:rsidRPr="000E4730" w:rsidRDefault="000E4730" w:rsidP="000E4730">
      <w:pPr>
        <w:spacing w:line="240" w:lineRule="auto"/>
        <w:rPr>
          <w:rFonts w:ascii="Arial" w:eastAsia="Times New Roman" w:hAnsi="Arial" w:cs="Times New Roman"/>
          <w:b/>
          <w:bCs/>
          <w:color w:val="auto"/>
          <w:szCs w:val="24"/>
          <w:lang w:eastAsia="de-DE"/>
        </w:rPr>
      </w:pPr>
      <w:r w:rsidRPr="000E4730">
        <w:rPr>
          <w:rFonts w:ascii="Arial" w:eastAsia="Times New Roman" w:hAnsi="Arial" w:cs="Times New Roman"/>
          <w:b/>
          <w:bCs/>
          <w:color w:val="auto"/>
          <w:szCs w:val="24"/>
          <w:lang w:eastAsia="de-DE"/>
        </w:rPr>
        <w:t>Kommentierungsbogen zur Konsultationsfassung</w:t>
      </w:r>
      <w:r w:rsidRPr="000E4730">
        <w:rPr>
          <w:rFonts w:ascii="Arial" w:eastAsia="Times New Roman" w:hAnsi="Arial" w:cs="Times New Roman"/>
          <w:b/>
          <w:bCs/>
          <w:color w:val="auto"/>
          <w:szCs w:val="24"/>
          <w:lang w:eastAsia="de-DE"/>
        </w:rPr>
        <w:br/>
      </w:r>
      <w:r w:rsidRPr="000E4730">
        <w:rPr>
          <w:rFonts w:ascii="Arial" w:eastAsia="Times New Roman" w:hAnsi="Arial" w:cs="Times New Roman"/>
          <w:b/>
          <w:bCs/>
          <w:color w:val="auto"/>
          <w:szCs w:val="24"/>
          <w:lang w:eastAsia="de-DE"/>
        </w:rPr>
        <w:br/>
      </w:r>
    </w:p>
    <w:p w14:paraId="75415A64" w14:textId="77777777" w:rsidR="000E4730" w:rsidRPr="000E4730" w:rsidRDefault="000E4730" w:rsidP="000E4730">
      <w:pPr>
        <w:spacing w:line="240" w:lineRule="auto"/>
        <w:rPr>
          <w:rFonts w:ascii="Arial" w:eastAsia="Times New Roman" w:hAnsi="Arial" w:cs="Times New Roman"/>
          <w:color w:val="auto"/>
          <w:szCs w:val="24"/>
          <w:lang w:eastAsia="de-DE"/>
        </w:rPr>
      </w:pPr>
    </w:p>
    <w:p w14:paraId="6735A949" w14:textId="77777777" w:rsidR="000E4730" w:rsidRPr="000E4730" w:rsidRDefault="000E4730" w:rsidP="000E4730">
      <w:pPr>
        <w:spacing w:line="240" w:lineRule="auto"/>
        <w:rPr>
          <w:rFonts w:ascii="Arial" w:eastAsia="Times New Roman" w:hAnsi="Arial" w:cs="Times New Roman"/>
          <w:color w:val="auto"/>
          <w:szCs w:val="24"/>
          <w:lang w:eastAsia="de-DE"/>
        </w:rPr>
      </w:pPr>
    </w:p>
    <w:p w14:paraId="10AC3236" w14:textId="77777777" w:rsidR="000E4730" w:rsidRPr="000E4730" w:rsidRDefault="000E4730" w:rsidP="000E4730">
      <w:pPr>
        <w:spacing w:line="240" w:lineRule="auto"/>
        <w:rPr>
          <w:rFonts w:ascii="Arial" w:eastAsia="Times New Roman" w:hAnsi="Arial" w:cs="Times New Roman"/>
          <w:color w:val="auto"/>
          <w:szCs w:val="24"/>
          <w:lang w:eastAsia="de-DE"/>
        </w:rPr>
      </w:pPr>
    </w:p>
    <w:p w14:paraId="390EE92E" w14:textId="77777777" w:rsidR="000E4730" w:rsidRPr="000E4730" w:rsidRDefault="000E4730" w:rsidP="000E4730">
      <w:pPr>
        <w:spacing w:line="240" w:lineRule="auto"/>
        <w:rPr>
          <w:rFonts w:ascii="Arial" w:eastAsia="Times New Roman" w:hAnsi="Arial" w:cs="Times New Roman"/>
          <w:color w:val="auto"/>
          <w:szCs w:val="24"/>
          <w:lang w:eastAsia="de-DE"/>
        </w:rPr>
      </w:pPr>
    </w:p>
    <w:p w14:paraId="0C145FF5" w14:textId="77777777" w:rsidR="000E4730" w:rsidRPr="000E4730" w:rsidRDefault="000E4730" w:rsidP="000E4730">
      <w:pPr>
        <w:spacing w:line="240" w:lineRule="auto"/>
        <w:rPr>
          <w:rFonts w:ascii="Arial" w:eastAsia="Times New Roman" w:hAnsi="Arial" w:cs="Times New Roman"/>
          <w:color w:val="auto"/>
          <w:szCs w:val="24"/>
          <w:lang w:eastAsia="de-DE"/>
        </w:rPr>
      </w:pPr>
    </w:p>
    <w:p w14:paraId="04B1F01B" w14:textId="77777777" w:rsidR="000E4730" w:rsidRPr="000E4730" w:rsidRDefault="000E4730" w:rsidP="000E4730">
      <w:pPr>
        <w:spacing w:line="240" w:lineRule="auto"/>
        <w:rPr>
          <w:rFonts w:ascii="Arial" w:eastAsia="Times New Roman" w:hAnsi="Arial" w:cs="Times New Roman"/>
          <w:color w:val="auto"/>
          <w:szCs w:val="24"/>
          <w:lang w:eastAsia="de-DE"/>
        </w:rPr>
      </w:pPr>
    </w:p>
    <w:p w14:paraId="3954F4D4" w14:textId="77777777" w:rsidR="000E4730" w:rsidRPr="000E4730" w:rsidRDefault="000E4730" w:rsidP="000E4730">
      <w:pPr>
        <w:spacing w:line="240" w:lineRule="auto"/>
        <w:rPr>
          <w:rFonts w:ascii="Arial" w:eastAsia="Times New Roman" w:hAnsi="Arial" w:cs="Times New Roman"/>
          <w:color w:val="auto"/>
          <w:szCs w:val="24"/>
          <w:lang w:eastAsia="de-DE"/>
        </w:rPr>
      </w:pPr>
    </w:p>
    <w:p w14:paraId="0B414BA0" w14:textId="77777777" w:rsidR="000E4730" w:rsidRPr="000E4730" w:rsidRDefault="000E4730" w:rsidP="000E4730">
      <w:pPr>
        <w:spacing w:line="240" w:lineRule="auto"/>
        <w:rPr>
          <w:rFonts w:ascii="Arial" w:eastAsia="Times New Roman" w:hAnsi="Arial" w:cs="Times New Roman"/>
          <w:color w:val="auto"/>
          <w:szCs w:val="24"/>
          <w:lang w:eastAsia="de-DE"/>
        </w:rPr>
      </w:pPr>
    </w:p>
    <w:p w14:paraId="71BEBAC3" w14:textId="77777777" w:rsidR="000E4730" w:rsidRDefault="000E4730" w:rsidP="000E4730">
      <w:pPr>
        <w:spacing w:line="240" w:lineRule="auto"/>
        <w:rPr>
          <w:rFonts w:ascii="Lucida Sans" w:eastAsia="Times New Roman" w:hAnsi="Lucida Sans" w:cs="Arial"/>
          <w:b/>
          <w:color w:val="auto"/>
          <w:sz w:val="24"/>
          <w:szCs w:val="24"/>
          <w:lang w:eastAsia="de-DE"/>
        </w:rPr>
      </w:pPr>
    </w:p>
    <w:p w14:paraId="6AE46EA9" w14:textId="2CC18499" w:rsidR="000E4730" w:rsidRDefault="000E4730" w:rsidP="000E4730">
      <w:pPr>
        <w:spacing w:line="240" w:lineRule="auto"/>
        <w:rPr>
          <w:rFonts w:ascii="Lucida Sans" w:eastAsia="Times New Roman" w:hAnsi="Lucida Sans" w:cs="Arial"/>
          <w:b/>
          <w:color w:val="auto"/>
          <w:sz w:val="24"/>
          <w:szCs w:val="24"/>
          <w:lang w:eastAsia="de-DE"/>
        </w:rPr>
      </w:pPr>
      <w:r w:rsidRPr="000E4730">
        <w:rPr>
          <w:rFonts w:ascii="Lucida Sans" w:eastAsia="Times New Roman" w:hAnsi="Lucida Sans" w:cs="Arial"/>
          <w:b/>
          <w:color w:val="auto"/>
          <w:sz w:val="24"/>
          <w:szCs w:val="24"/>
          <w:lang w:eastAsia="de-DE"/>
        </w:rPr>
        <w:t xml:space="preserve">Bitte bis spätestens </w:t>
      </w:r>
      <w:r w:rsidR="00B601CB">
        <w:rPr>
          <w:rFonts w:ascii="Lucida Sans" w:eastAsia="Times New Roman" w:hAnsi="Lucida Sans" w:cs="Arial"/>
          <w:b/>
          <w:color w:val="auto"/>
          <w:sz w:val="24"/>
          <w:szCs w:val="24"/>
          <w:lang w:eastAsia="de-DE"/>
        </w:rPr>
        <w:t>08.02.2026</w:t>
      </w:r>
      <w:r w:rsidRPr="000E4730">
        <w:rPr>
          <w:rFonts w:ascii="Lucida Sans" w:eastAsia="Times New Roman" w:hAnsi="Lucida Sans" w:cs="Arial"/>
          <w:b/>
          <w:color w:val="auto"/>
          <w:sz w:val="24"/>
          <w:szCs w:val="24"/>
          <w:lang w:eastAsia="de-DE"/>
        </w:rPr>
        <w:t xml:space="preserve"> zurücksenden per E-Mail an:</w:t>
      </w:r>
      <w:r w:rsidR="00B601CB">
        <w:rPr>
          <w:rFonts w:ascii="Lucida Sans" w:eastAsia="Times New Roman" w:hAnsi="Lucida Sans" w:cs="Arial"/>
          <w:b/>
          <w:color w:val="auto"/>
          <w:sz w:val="24"/>
          <w:szCs w:val="24"/>
          <w:lang w:eastAsia="de-DE"/>
        </w:rPr>
        <w:t xml:space="preserve"> sophie.hirsch@zfp-zentrum.de</w:t>
      </w:r>
      <w:bookmarkStart w:id="0" w:name="_GoBack"/>
      <w:bookmarkEnd w:id="0"/>
    </w:p>
    <w:p w14:paraId="265979B0" w14:textId="77777777" w:rsidR="000E4730" w:rsidRDefault="000E4730" w:rsidP="000E4730">
      <w:pPr>
        <w:spacing w:line="240" w:lineRule="auto"/>
        <w:rPr>
          <w:rFonts w:ascii="Arial" w:eastAsia="Times New Roman" w:hAnsi="Arial" w:cs="Times New Roman"/>
          <w:color w:val="auto"/>
          <w:szCs w:val="24"/>
          <w:lang w:eastAsia="de-DE"/>
        </w:rPr>
      </w:pPr>
    </w:p>
    <w:tbl>
      <w:tblPr>
        <w:tblStyle w:val="LLTabelleOrange"/>
        <w:tblW w:w="13892" w:type="dxa"/>
        <w:tblInd w:w="-15" w:type="dxa"/>
        <w:tblLayout w:type="fixed"/>
        <w:tblLook w:val="01E0" w:firstRow="1" w:lastRow="1" w:firstColumn="1" w:lastColumn="1" w:noHBand="0" w:noVBand="0"/>
      </w:tblPr>
      <w:tblGrid>
        <w:gridCol w:w="2014"/>
        <w:gridCol w:w="3685"/>
        <w:gridCol w:w="3686"/>
        <w:gridCol w:w="4507"/>
      </w:tblGrid>
      <w:tr w:rsidR="000E4730" w:rsidRPr="000E4730" w14:paraId="1A17C570" w14:textId="77777777" w:rsidTr="000E47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4" w:type="dxa"/>
            <w:tcBorders>
              <w:bottom w:val="single" w:sz="4" w:space="0" w:color="auto"/>
            </w:tcBorders>
            <w:shd w:val="clear" w:color="auto" w:fill="31849B"/>
          </w:tcPr>
          <w:p w14:paraId="587641CE" w14:textId="77777777" w:rsidR="000E4730" w:rsidRPr="000E4730" w:rsidRDefault="000E4730" w:rsidP="000E4730">
            <w:pPr>
              <w:spacing w:line="240" w:lineRule="auto"/>
              <w:jc w:val="center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0E4730">
              <w:rPr>
                <w:rFonts w:ascii="Arial" w:eastAsia="Times New Roman" w:hAnsi="Arial" w:cs="Arial"/>
                <w:szCs w:val="20"/>
                <w:lang w:eastAsia="de-DE"/>
              </w:rPr>
              <w:t>Kapitel/Seite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31849B"/>
          </w:tcPr>
          <w:p w14:paraId="4BC751C7" w14:textId="77777777" w:rsidR="000E4730" w:rsidRPr="000E4730" w:rsidRDefault="000E4730" w:rsidP="000E4730">
            <w:pPr>
              <w:spacing w:line="240" w:lineRule="auto"/>
              <w:jc w:val="center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0E4730">
              <w:rPr>
                <w:rFonts w:ascii="Arial" w:eastAsia="Times New Roman" w:hAnsi="Arial" w:cs="Arial"/>
                <w:szCs w:val="20"/>
                <w:lang w:eastAsia="de-DE"/>
              </w:rPr>
              <w:t>Entwurfstext der Leitlinie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31849B"/>
          </w:tcPr>
          <w:p w14:paraId="3899263F" w14:textId="77777777" w:rsidR="000E4730" w:rsidRPr="000E4730" w:rsidRDefault="000E4730" w:rsidP="000E4730">
            <w:pPr>
              <w:spacing w:line="240" w:lineRule="auto"/>
              <w:jc w:val="center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0E4730">
              <w:rPr>
                <w:rFonts w:ascii="Arial" w:eastAsia="Times New Roman" w:hAnsi="Arial" w:cs="Arial"/>
                <w:szCs w:val="20"/>
                <w:lang w:eastAsia="de-DE"/>
              </w:rPr>
              <w:t>Vorgeschlagene Änderung</w:t>
            </w:r>
          </w:p>
        </w:tc>
        <w:tc>
          <w:tcPr>
            <w:tcW w:w="4507" w:type="dxa"/>
            <w:tcBorders>
              <w:bottom w:val="single" w:sz="4" w:space="0" w:color="auto"/>
            </w:tcBorders>
            <w:shd w:val="clear" w:color="auto" w:fill="31849B"/>
          </w:tcPr>
          <w:p w14:paraId="665D0864" w14:textId="77777777" w:rsidR="000E4730" w:rsidRPr="000E4730" w:rsidRDefault="000E4730" w:rsidP="000E4730">
            <w:pPr>
              <w:spacing w:line="240" w:lineRule="auto"/>
              <w:jc w:val="center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0E4730">
              <w:rPr>
                <w:rFonts w:ascii="Arial" w:eastAsia="Times New Roman" w:hAnsi="Arial" w:cs="Arial"/>
                <w:szCs w:val="20"/>
                <w:lang w:eastAsia="de-DE"/>
              </w:rPr>
              <w:t xml:space="preserve">Begründung </w:t>
            </w:r>
            <w:r w:rsidRPr="000E4730">
              <w:rPr>
                <w:rFonts w:ascii="Arial" w:eastAsia="Times New Roman" w:hAnsi="Arial" w:cs="Arial"/>
                <w:szCs w:val="20"/>
                <w:lang w:eastAsia="de-DE"/>
              </w:rPr>
              <w:br/>
              <w:t>(mit Literaturangaben)</w:t>
            </w:r>
          </w:p>
        </w:tc>
      </w:tr>
      <w:tr w:rsidR="000E4730" w:rsidRPr="000E4730" w14:paraId="0FF7F0BE" w14:textId="77777777" w:rsidTr="000E4730">
        <w:trPr>
          <w:trHeight w:val="56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1CC0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BB07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EE1B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7798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</w:tr>
      <w:tr w:rsidR="000E4730" w:rsidRPr="000E4730" w14:paraId="1ADFD526" w14:textId="77777777" w:rsidTr="000E4730">
        <w:trPr>
          <w:trHeight w:val="68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596E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917A" w14:textId="77777777" w:rsidR="000E4730" w:rsidRPr="000E4730" w:rsidRDefault="000E4730" w:rsidP="000E4730">
            <w:pPr>
              <w:spacing w:line="240" w:lineRule="auto"/>
              <w:ind w:left="-10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B7DB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31C9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</w:tr>
      <w:tr w:rsidR="000E4730" w:rsidRPr="000E4730" w14:paraId="237CB9D5" w14:textId="77777777" w:rsidTr="000E4730">
        <w:trPr>
          <w:trHeight w:val="81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C04A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942C" w14:textId="77777777" w:rsidR="000E4730" w:rsidRPr="000E4730" w:rsidRDefault="000E4730" w:rsidP="000E4730">
            <w:pPr>
              <w:spacing w:line="240" w:lineRule="auto"/>
              <w:ind w:left="-10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4C27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4ADD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</w:tr>
      <w:tr w:rsidR="000E4730" w:rsidRPr="000E4730" w14:paraId="69293840" w14:textId="77777777" w:rsidTr="000E4730">
        <w:trPr>
          <w:trHeight w:val="68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E70A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2920" w14:textId="77777777" w:rsidR="000E4730" w:rsidRPr="000E4730" w:rsidRDefault="000E4730" w:rsidP="000E4730">
            <w:pPr>
              <w:spacing w:line="240" w:lineRule="auto"/>
              <w:ind w:left="-10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76D6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C1CB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</w:tr>
      <w:tr w:rsidR="000E4730" w:rsidRPr="000E4730" w14:paraId="6490DEA9" w14:textId="77777777" w:rsidTr="000E4730">
        <w:trPr>
          <w:trHeight w:val="67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CF3B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0CD0" w14:textId="77777777" w:rsidR="000E4730" w:rsidRPr="000E4730" w:rsidRDefault="000E4730" w:rsidP="000E4730">
            <w:pPr>
              <w:spacing w:line="240" w:lineRule="auto"/>
              <w:ind w:left="-10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3D23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3CAF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</w:tr>
    </w:tbl>
    <w:p w14:paraId="4B442C42" w14:textId="4F037F77" w:rsidR="00B90219" w:rsidRPr="00F95CAF" w:rsidRDefault="00B90219" w:rsidP="000E4730"/>
    <w:sectPr w:rsidR="00B90219" w:rsidRPr="00F95CAF" w:rsidSect="000E4730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080" w:right="1440" w:bottom="1080" w:left="1440" w:header="141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9AED1" w14:textId="77777777" w:rsidR="00200CDB" w:rsidRDefault="00200CDB" w:rsidP="00A76EF4">
      <w:pPr>
        <w:spacing w:line="240" w:lineRule="auto"/>
      </w:pPr>
      <w:r>
        <w:separator/>
      </w:r>
    </w:p>
  </w:endnote>
  <w:endnote w:type="continuationSeparator" w:id="0">
    <w:p w14:paraId="10A3DFF8" w14:textId="77777777" w:rsidR="00200CDB" w:rsidRDefault="00200CDB" w:rsidP="00A76EF4">
      <w:pPr>
        <w:spacing w:line="240" w:lineRule="auto"/>
      </w:pPr>
      <w:r>
        <w:continuationSeparator/>
      </w:r>
    </w:p>
  </w:endnote>
  <w:endnote w:type="continuationNotice" w:id="1">
    <w:p w14:paraId="4F837C69" w14:textId="77777777" w:rsidR="00200CDB" w:rsidRDefault="00200C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E97EE" w14:textId="193A9A4C" w:rsidR="00C55110" w:rsidRPr="000E4730" w:rsidRDefault="00C55110" w:rsidP="00C55110">
    <w:pPr>
      <w:spacing w:line="240" w:lineRule="auto"/>
      <w:ind w:right="-1474"/>
      <w:jc w:val="center"/>
      <w:rPr>
        <w:rFonts w:cs="Times New Roman (Textkörper CS)"/>
        <w:i/>
        <w:iCs/>
        <w:color w:val="C0504D"/>
        <w:spacing w:val="2"/>
        <w:sz w:val="18"/>
      </w:rPr>
    </w:pPr>
    <w:r w:rsidRPr="000E4730">
      <w:rPr>
        <w:rFonts w:cs="Times New Roman (Textkörper CS)"/>
        <w:i/>
        <w:iCs/>
        <w:color w:val="C0504D"/>
        <w:spacing w:val="2"/>
        <w:sz w:val="18"/>
      </w:rPr>
      <w:t>Version 2.</w:t>
    </w:r>
    <w:r w:rsidR="009515DA" w:rsidRPr="000E4730">
      <w:rPr>
        <w:rFonts w:cs="Times New Roman (Textkörper CS)"/>
        <w:i/>
        <w:iCs/>
        <w:color w:val="C0504D"/>
        <w:spacing w:val="2"/>
        <w:sz w:val="18"/>
      </w:rPr>
      <w:t>5</w:t>
    </w:r>
  </w:p>
  <w:p w14:paraId="53076EA9" w14:textId="1616A94E" w:rsidR="00C55110" w:rsidRPr="000E4730" w:rsidRDefault="00C55110" w:rsidP="00C55110">
    <w:pPr>
      <w:spacing w:line="240" w:lineRule="auto"/>
      <w:ind w:right="-1474"/>
      <w:jc w:val="center"/>
      <w:rPr>
        <w:rFonts w:cs="Times New Roman (Textkörper CS)"/>
        <w:i/>
        <w:iCs/>
        <w:color w:val="C0504D"/>
        <w:spacing w:val="2"/>
        <w:sz w:val="18"/>
      </w:rPr>
    </w:pPr>
    <w:r w:rsidRPr="000E4730">
      <w:rPr>
        <w:rFonts w:cs="Times New Roman (Textkörper CS)"/>
        <w:i/>
        <w:iCs/>
        <w:color w:val="C0504D"/>
        <w:spacing w:val="2"/>
        <w:sz w:val="18"/>
      </w:rPr>
      <w:t xml:space="preserve">Stand: </w:t>
    </w:r>
    <w:r w:rsidR="00B90219" w:rsidRPr="000E4730">
      <w:rPr>
        <w:rFonts w:cs="Times New Roman (Textkörper CS)"/>
        <w:i/>
        <w:iCs/>
        <w:color w:val="C0504D"/>
        <w:spacing w:val="2"/>
        <w:sz w:val="18"/>
      </w:rPr>
      <w:t>04</w:t>
    </w:r>
    <w:r w:rsidRPr="000E4730">
      <w:rPr>
        <w:rFonts w:cs="Times New Roman (Textkörper CS)"/>
        <w:i/>
        <w:iCs/>
        <w:color w:val="C0504D"/>
        <w:spacing w:val="2"/>
        <w:sz w:val="18"/>
      </w:rPr>
      <w:t>.</w:t>
    </w:r>
    <w:r w:rsidR="00391EF8" w:rsidRPr="000E4730">
      <w:rPr>
        <w:rFonts w:cs="Times New Roman (Textkörper CS)"/>
        <w:i/>
        <w:iCs/>
        <w:color w:val="C0504D"/>
        <w:spacing w:val="2"/>
        <w:sz w:val="18"/>
      </w:rPr>
      <w:t>0</w:t>
    </w:r>
    <w:r w:rsidR="00B90219" w:rsidRPr="000E4730">
      <w:rPr>
        <w:rFonts w:cs="Times New Roman (Textkörper CS)"/>
        <w:i/>
        <w:iCs/>
        <w:color w:val="C0504D"/>
        <w:spacing w:val="2"/>
        <w:sz w:val="18"/>
      </w:rPr>
      <w:t>4</w:t>
    </w:r>
    <w:r w:rsidRPr="000E4730">
      <w:rPr>
        <w:rFonts w:cs="Times New Roman (Textkörper CS)"/>
        <w:i/>
        <w:iCs/>
        <w:color w:val="C0504D"/>
        <w:spacing w:val="2"/>
        <w:sz w:val="18"/>
      </w:rPr>
      <w:t>.202</w:t>
    </w:r>
    <w:r w:rsidR="00B90219" w:rsidRPr="000E4730">
      <w:rPr>
        <w:rFonts w:cs="Times New Roman (Textkörper CS)"/>
        <w:i/>
        <w:iCs/>
        <w:color w:val="C0504D"/>
        <w:spacing w:val="2"/>
        <w:sz w:val="18"/>
      </w:rPr>
      <w:t>3</w:t>
    </w:r>
  </w:p>
  <w:p w14:paraId="5F2D2422" w14:textId="77777777" w:rsidR="00C55110" w:rsidRPr="000E4730" w:rsidRDefault="00C55110" w:rsidP="00C55110">
    <w:pPr>
      <w:spacing w:line="240" w:lineRule="auto"/>
      <w:ind w:left="-454" w:right="-1474"/>
      <w:jc w:val="center"/>
      <w:rPr>
        <w:rFonts w:cs="Times New Roman (Textkörper CS)"/>
        <w:b/>
        <w:color w:val="4F81BD"/>
        <w:spacing w:val="2"/>
        <w:sz w:val="18"/>
      </w:rPr>
    </w:pPr>
  </w:p>
  <w:p w14:paraId="5AA87BB3" w14:textId="0F870036" w:rsidR="00A76EF4" w:rsidRPr="000E4730" w:rsidRDefault="00C55110" w:rsidP="00C55110">
    <w:pPr>
      <w:spacing w:line="240" w:lineRule="auto"/>
      <w:ind w:left="-454" w:right="-1474"/>
      <w:jc w:val="center"/>
      <w:rPr>
        <w:rFonts w:cs="Times New Roman (Textkörper CS)"/>
        <w:color w:val="C0504D"/>
        <w:spacing w:val="2"/>
        <w:sz w:val="18"/>
      </w:rPr>
    </w:pPr>
    <w:r w:rsidRPr="000E4730">
      <w:rPr>
        <w:rFonts w:cs="Times New Roman (Textkörper CS)"/>
        <w:b/>
        <w:noProof/>
        <w:color w:val="4F81BD"/>
        <w:spacing w:val="2"/>
        <w:sz w:val="18"/>
        <w:lang w:eastAsia="de-DE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045979AD" wp14:editId="779D8E34">
              <wp:simplePos x="0" y="0"/>
              <wp:positionH relativeFrom="page">
                <wp:posOffset>720090</wp:posOffset>
              </wp:positionH>
              <wp:positionV relativeFrom="page">
                <wp:posOffset>10142220</wp:posOffset>
              </wp:positionV>
              <wp:extent cx="5868000" cy="0"/>
              <wp:effectExtent l="0" t="0" r="12700" b="12700"/>
              <wp:wrapNone/>
              <wp:docPr id="1059277545" name="Gerade Verbindung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616E7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49D5972" id="Gerade Verbindung 2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98.6pt" to="518.75pt,7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" strokecolor="#616e7c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0E4730">
      <w:rPr>
        <w:rFonts w:cs="Times New Roman (Textkörper CS)"/>
        <w:b/>
        <w:color w:val="4F81BD"/>
        <w:spacing w:val="2"/>
        <w:sz w:val="18"/>
      </w:rPr>
      <w:t>©AWMF</w:t>
    </w:r>
    <w:r w:rsidRPr="000E4730">
      <w:rPr>
        <w:rFonts w:cs="Times New Roman (Textkörper CS)"/>
        <w:color w:val="C0504D"/>
        <w:spacing w:val="2"/>
        <w:sz w:val="18"/>
      </w:rPr>
      <w:t xml:space="preserve"> · www.awmf.org · Hilfe zum AWMF-Regelwerk (Version 2.</w:t>
    </w:r>
    <w:r w:rsidR="009B344B" w:rsidRPr="000E4730">
      <w:rPr>
        <w:rFonts w:cs="Times New Roman (Textkörper CS)"/>
        <w:color w:val="C0504D"/>
        <w:spacing w:val="2"/>
        <w:sz w:val="18"/>
      </w:rPr>
      <w:t>2</w:t>
    </w:r>
    <w:r w:rsidRPr="000E4730">
      <w:rPr>
        <w:rFonts w:cs="Times New Roman (Textkörper CS)"/>
        <w:color w:val="C0504D"/>
        <w:spacing w:val="2"/>
        <w:sz w:val="18"/>
      </w:rPr>
      <w:t xml:space="preserve">) · </w:t>
    </w:r>
    <w:r w:rsidR="00B90219" w:rsidRPr="000E4730">
      <w:rPr>
        <w:rFonts w:cs="Times New Roman (Textkörper CS)"/>
        <w:color w:val="C0504D"/>
        <w:spacing w:val="2"/>
        <w:sz w:val="18"/>
      </w:rPr>
      <w:t>Anmeldeformular Leitlinienprojekte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DA60F" w14:textId="1604CF0C" w:rsidR="00C55110" w:rsidRPr="000E4730" w:rsidRDefault="00C55110" w:rsidP="00B37442">
    <w:pPr>
      <w:spacing w:line="240" w:lineRule="auto"/>
      <w:ind w:right="-1474"/>
      <w:jc w:val="center"/>
      <w:rPr>
        <w:rFonts w:cs="Times New Roman (Textkörper CS)"/>
        <w:i/>
        <w:iCs/>
        <w:color w:val="616E7C" w:themeColor="accent2"/>
        <w:spacing w:val="2"/>
        <w:sz w:val="18"/>
      </w:rPr>
    </w:pPr>
    <w:bookmarkStart w:id="1" w:name="_Hlk140658738"/>
    <w:bookmarkStart w:id="2" w:name="_Hlk140658739"/>
    <w:r w:rsidRPr="000E4730">
      <w:rPr>
        <w:rFonts w:cs="Times New Roman (Textkörper CS)"/>
        <w:i/>
        <w:iCs/>
        <w:color w:val="616E7C" w:themeColor="accent2"/>
        <w:spacing w:val="2"/>
        <w:sz w:val="18"/>
      </w:rPr>
      <w:t>Version</w:t>
    </w:r>
    <w:r w:rsidR="000E4730">
      <w:rPr>
        <w:rFonts w:cs="Times New Roman (Textkörper CS)"/>
        <w:i/>
        <w:iCs/>
        <w:color w:val="616E7C" w:themeColor="accent2"/>
        <w:spacing w:val="2"/>
        <w:sz w:val="18"/>
      </w:rPr>
      <w:t xml:space="preserve"> 1.1</w:t>
    </w:r>
    <w:r w:rsidRPr="000E4730">
      <w:rPr>
        <w:rFonts w:cs="Times New Roman (Textkörper CS)"/>
        <w:i/>
        <w:iCs/>
        <w:color w:val="616E7C" w:themeColor="accent2"/>
        <w:spacing w:val="2"/>
        <w:sz w:val="18"/>
      </w:rPr>
      <w:t xml:space="preserve"> </w:t>
    </w:r>
  </w:p>
  <w:p w14:paraId="03C8553C" w14:textId="5B8AA798" w:rsidR="00C55110" w:rsidRPr="000E4730" w:rsidRDefault="00C55110" w:rsidP="00B37442">
    <w:pPr>
      <w:spacing w:line="240" w:lineRule="auto"/>
      <w:ind w:right="-1474"/>
      <w:jc w:val="center"/>
      <w:rPr>
        <w:rFonts w:cs="Times New Roman (Textkörper CS)"/>
        <w:i/>
        <w:iCs/>
        <w:color w:val="616E7C" w:themeColor="accent2"/>
        <w:spacing w:val="2"/>
        <w:sz w:val="18"/>
      </w:rPr>
    </w:pPr>
    <w:r w:rsidRPr="000E4730">
      <w:rPr>
        <w:rFonts w:cs="Times New Roman (Textkörper CS)"/>
        <w:i/>
        <w:iCs/>
        <w:color w:val="616E7C" w:themeColor="accent2"/>
        <w:spacing w:val="2"/>
        <w:sz w:val="18"/>
      </w:rPr>
      <w:t xml:space="preserve">Stand: </w:t>
    </w:r>
    <w:r w:rsidR="000E4730">
      <w:rPr>
        <w:rFonts w:cs="Times New Roman (Textkörper CS)"/>
        <w:i/>
        <w:iCs/>
        <w:color w:val="616E7C" w:themeColor="accent2"/>
        <w:spacing w:val="2"/>
        <w:sz w:val="18"/>
      </w:rPr>
      <w:t>07.04.2025</w:t>
    </w:r>
  </w:p>
  <w:p w14:paraId="377A92B9" w14:textId="77777777" w:rsidR="00C55110" w:rsidRPr="000E4730" w:rsidRDefault="00C55110" w:rsidP="00C55110">
    <w:pPr>
      <w:spacing w:line="240" w:lineRule="auto"/>
      <w:ind w:left="-454" w:right="-1474"/>
      <w:jc w:val="center"/>
      <w:rPr>
        <w:rFonts w:cs="Times New Roman (Textkörper CS)"/>
        <w:b/>
        <w:color w:val="616E7C" w:themeColor="accent2"/>
        <w:spacing w:val="2"/>
        <w:sz w:val="18"/>
      </w:rPr>
    </w:pPr>
  </w:p>
  <w:p w14:paraId="6B7EABDC" w14:textId="17E66358" w:rsidR="00A76EF4" w:rsidRPr="000E4730" w:rsidRDefault="00C55110" w:rsidP="00C55110">
    <w:pPr>
      <w:spacing w:line="240" w:lineRule="auto"/>
      <w:ind w:left="-454" w:right="-1474"/>
      <w:jc w:val="center"/>
      <w:rPr>
        <w:rFonts w:cs="Times New Roman (Textkörper CS)"/>
        <w:color w:val="616E7C" w:themeColor="accent2"/>
        <w:spacing w:val="2"/>
        <w:sz w:val="18"/>
      </w:rPr>
    </w:pPr>
    <w:r w:rsidRPr="000E4730">
      <w:rPr>
        <w:rFonts w:cs="Times New Roman (Textkörper CS)"/>
        <w:b/>
        <w:noProof/>
        <w:color w:val="007A8C" w:themeColor="accent1"/>
        <w:spacing w:val="2"/>
        <w:sz w:val="18"/>
        <w:lang w:eastAsia="de-DE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78EF8F2D" wp14:editId="1954A843">
              <wp:simplePos x="0" y="0"/>
              <wp:positionH relativeFrom="page">
                <wp:posOffset>720090</wp:posOffset>
              </wp:positionH>
              <wp:positionV relativeFrom="page">
                <wp:posOffset>10142220</wp:posOffset>
              </wp:positionV>
              <wp:extent cx="5868000" cy="0"/>
              <wp:effectExtent l="0" t="0" r="12700" b="12700"/>
              <wp:wrapNone/>
              <wp:docPr id="20" name="Gerade Verbindung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616E7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F4608A1" id="Gerade Verbindung 2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98.6pt" to="518.75pt,7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" strokecolor="#616e7c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0E4730">
      <w:rPr>
        <w:rFonts w:cs="Times New Roman (Textkörper CS)"/>
        <w:b/>
        <w:color w:val="007A8C" w:themeColor="accent1"/>
        <w:spacing w:val="2"/>
        <w:sz w:val="18"/>
      </w:rPr>
      <w:t>©AWMF</w:t>
    </w:r>
    <w:r w:rsidRPr="000E4730">
      <w:rPr>
        <w:rFonts w:cs="Times New Roman (Textkörper CS)"/>
        <w:color w:val="616E7C" w:themeColor="accent2"/>
        <w:spacing w:val="2"/>
        <w:sz w:val="18"/>
      </w:rPr>
      <w:t xml:space="preserve"> · www.awmf.org · Hilfe zum AWMF-Regelwerk (Version 2.</w:t>
    </w:r>
    <w:r w:rsidR="004146B1" w:rsidRPr="000E4730">
      <w:rPr>
        <w:rFonts w:cs="Times New Roman (Textkörper CS)"/>
        <w:color w:val="616E7C" w:themeColor="accent2"/>
        <w:spacing w:val="2"/>
        <w:sz w:val="18"/>
      </w:rPr>
      <w:t>2</w:t>
    </w:r>
    <w:r w:rsidRPr="000E4730">
      <w:rPr>
        <w:rFonts w:cs="Times New Roman (Textkörper CS)"/>
        <w:color w:val="616E7C" w:themeColor="accent2"/>
        <w:spacing w:val="2"/>
        <w:sz w:val="18"/>
      </w:rPr>
      <w:t xml:space="preserve">) · </w:t>
    </w:r>
    <w:bookmarkEnd w:id="1"/>
    <w:bookmarkEnd w:id="2"/>
    <w:r w:rsidR="00940CD7" w:rsidRPr="00940CD7">
      <w:rPr>
        <w:rFonts w:cs="Times New Roman (Textkörper CS)"/>
        <w:color w:val="616E7C" w:themeColor="accent2"/>
        <w:spacing w:val="2"/>
        <w:sz w:val="18"/>
      </w:rPr>
      <w:t>Kommentierungsbogen zur Konsultationsfassung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F2E00" w14:textId="77777777" w:rsidR="00200CDB" w:rsidRDefault="00200CDB" w:rsidP="00A76EF4">
      <w:pPr>
        <w:spacing w:line="240" w:lineRule="auto"/>
      </w:pPr>
      <w:r>
        <w:separator/>
      </w:r>
    </w:p>
  </w:footnote>
  <w:footnote w:type="continuationSeparator" w:id="0">
    <w:p w14:paraId="1F8C6360" w14:textId="77777777" w:rsidR="00200CDB" w:rsidRDefault="00200CDB" w:rsidP="00A76EF4">
      <w:pPr>
        <w:spacing w:line="240" w:lineRule="auto"/>
      </w:pPr>
      <w:r>
        <w:continuationSeparator/>
      </w:r>
    </w:p>
  </w:footnote>
  <w:footnote w:type="continuationNotice" w:id="1">
    <w:p w14:paraId="43350875" w14:textId="77777777" w:rsidR="00200CDB" w:rsidRDefault="00200CD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755CC" w14:textId="6ED1D678" w:rsidR="00A76EF4" w:rsidRPr="000E4730" w:rsidRDefault="00A76EF4" w:rsidP="000E4730">
    <w:pPr>
      <w:pStyle w:val="Kopfzeile"/>
      <w:tabs>
        <w:tab w:val="clear" w:pos="4536"/>
        <w:tab w:val="clear" w:pos="9072"/>
        <w:tab w:val="left" w:pos="205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F7E78" w14:textId="67E563ED" w:rsidR="002559EA" w:rsidRDefault="000B7813" w:rsidP="0008508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3" behindDoc="0" locked="0" layoutInCell="1" allowOverlap="1" wp14:anchorId="663778FA" wp14:editId="2CB72A9B">
          <wp:simplePos x="0" y="0"/>
          <wp:positionH relativeFrom="margin">
            <wp:align>right</wp:align>
          </wp:positionH>
          <wp:positionV relativeFrom="margin">
            <wp:posOffset>-1416050</wp:posOffset>
          </wp:positionV>
          <wp:extent cx="2181225" cy="1316355"/>
          <wp:effectExtent l="0" t="0" r="9525" b="0"/>
          <wp:wrapSquare wrapText="bothSides"/>
          <wp:docPr id="726514453" name="Grafik 2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514453" name="Grafik 2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1316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338062" w14:textId="77777777" w:rsidR="006A7605" w:rsidRDefault="006A7605" w:rsidP="00085089">
    <w:pPr>
      <w:pStyle w:val="Kopfzeile"/>
    </w:pPr>
  </w:p>
  <w:p w14:paraId="1BD111AF" w14:textId="77777777" w:rsidR="006A7605" w:rsidRDefault="006A7605" w:rsidP="00085089">
    <w:pPr>
      <w:pStyle w:val="Kopfzeile"/>
    </w:pPr>
  </w:p>
  <w:p w14:paraId="3EA0377F" w14:textId="77777777" w:rsidR="006A7605" w:rsidRDefault="006A7605" w:rsidP="00085089">
    <w:pPr>
      <w:pStyle w:val="Kopfzeile"/>
    </w:pPr>
  </w:p>
  <w:p w14:paraId="3BACCA41" w14:textId="2A248671" w:rsidR="00A76EF4" w:rsidRDefault="00B6533E" w:rsidP="0008508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D07D1A0" wp14:editId="7001C755">
              <wp:simplePos x="0" y="0"/>
              <wp:positionH relativeFrom="page">
                <wp:posOffset>720090</wp:posOffset>
              </wp:positionH>
              <wp:positionV relativeFrom="page">
                <wp:posOffset>540385</wp:posOffset>
              </wp:positionV>
              <wp:extent cx="3124800" cy="579600"/>
              <wp:effectExtent l="0" t="0" r="0" b="5080"/>
              <wp:wrapNone/>
              <wp:docPr id="22" name="Textfeld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800" cy="57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548871" w14:textId="77777777" w:rsidR="00B6533E" w:rsidRPr="00AA59A1" w:rsidRDefault="00B6533E" w:rsidP="000E7E85">
                          <w:pPr>
                            <w:pStyle w:val="Firmierung"/>
                            <w:rPr>
                              <w:rStyle w:val="FettPetrol"/>
                            </w:rPr>
                          </w:pPr>
                          <w:r w:rsidRPr="00AA59A1">
                            <w:rPr>
                              <w:rStyle w:val="FettPetrol"/>
                            </w:rPr>
                            <w:t xml:space="preserve">Arbeitsgemeinschaft der Wissenschaftlichen </w:t>
                          </w:r>
                          <w:r w:rsidRPr="00AA59A1">
                            <w:rPr>
                              <w:rStyle w:val="FettPetrol"/>
                            </w:rPr>
                            <w:br/>
                            <w:t>Medizinischen Fachgesellschaften e.</w:t>
                          </w:r>
                          <w:r w:rsidRPr="00AA59A1">
                            <w:rPr>
                              <w:rStyle w:val="FettPetrol"/>
                              <w:rFonts w:ascii="Arial" w:hAnsi="Arial" w:cs="Arial"/>
                            </w:rPr>
                            <w:t> </w:t>
                          </w:r>
                          <w:r w:rsidRPr="00AA59A1">
                            <w:rPr>
                              <w:rStyle w:val="FettPetrol"/>
                            </w:rPr>
                            <w:t>V.</w:t>
                          </w:r>
                        </w:p>
                        <w:p w14:paraId="78034378" w14:textId="77777777" w:rsidR="00B6533E" w:rsidRPr="00AA59A1" w:rsidRDefault="00B6533E" w:rsidP="000E7E85">
                          <w:pPr>
                            <w:pStyle w:val="Firmierung"/>
                            <w:rPr>
                              <w:lang w:val="en-US"/>
                            </w:rPr>
                          </w:pPr>
                          <w:r w:rsidRPr="00AA59A1">
                            <w:rPr>
                              <w:lang w:val="en-US"/>
                            </w:rPr>
                            <w:t>Association of the Scientific Medical Societies in 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D07D1A0" id="_x0000_t202" coordsize="21600,21600" o:spt="202" path="m,l,21600r21600,l21600,xe">
              <v:stroke joinstyle="miter"/>
              <v:path gradientshapeok="t" o:connecttype="rect"/>
            </v:shapetype>
            <v:shape id="Textfeld 22" o:spid="_x0000_s1026" type="#_x0000_t202" style="position:absolute;margin-left:56.7pt;margin-top:42.55pt;width:246.05pt;height: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" filled="f" stroked="f" strokeweight=".5pt">
              <v:textbox inset="0,0,0,0">
                <w:txbxContent>
                  <w:p w14:paraId="5A548871" w14:textId="77777777" w:rsidR="00B6533E" w:rsidRPr="00AA59A1" w:rsidRDefault="00B6533E" w:rsidP="000E7E85">
                    <w:pPr>
                      <w:pStyle w:val="Firmierung"/>
                      <w:rPr>
                        <w:rStyle w:val="FettPetrol"/>
                      </w:rPr>
                    </w:pPr>
                    <w:r w:rsidRPr="00AA59A1">
                      <w:rPr>
                        <w:rStyle w:val="FettPetrol"/>
                      </w:rPr>
                      <w:t xml:space="preserve">Arbeitsgemeinschaft der Wissenschaftlichen </w:t>
                    </w:r>
                    <w:r w:rsidRPr="00AA59A1">
                      <w:rPr>
                        <w:rStyle w:val="FettPetrol"/>
                      </w:rPr>
                      <w:br/>
                      <w:t>Medizinischen Fachgesellschaften e.</w:t>
                    </w:r>
                    <w:r w:rsidRPr="00AA59A1">
                      <w:rPr>
                        <w:rStyle w:val="FettPetrol"/>
                        <w:rFonts w:ascii="Arial" w:hAnsi="Arial" w:cs="Arial"/>
                      </w:rPr>
                      <w:t> </w:t>
                    </w:r>
                    <w:r w:rsidRPr="00AA59A1">
                      <w:rPr>
                        <w:rStyle w:val="FettPetrol"/>
                      </w:rPr>
                      <w:t>V.</w:t>
                    </w:r>
                  </w:p>
                  <w:p w14:paraId="78034378" w14:textId="77777777" w:rsidR="00B6533E" w:rsidRPr="00AA59A1" w:rsidRDefault="00B6533E" w:rsidP="000E7E85">
                    <w:pPr>
                      <w:pStyle w:val="Firmierung"/>
                      <w:rPr>
                        <w:lang w:val="en-US"/>
                      </w:rPr>
                    </w:pPr>
                    <w:r w:rsidRPr="00AA59A1">
                      <w:rPr>
                        <w:lang w:val="en-US"/>
                      </w:rPr>
                      <w:t>Association of the Scientific Medical Societies in Germany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FBC56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3692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1014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3C4D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CED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2F7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06A0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324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966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C6F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03BB1"/>
    <w:multiLevelType w:val="hybridMultilevel"/>
    <w:tmpl w:val="6810C36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A3538D"/>
    <w:multiLevelType w:val="hybridMultilevel"/>
    <w:tmpl w:val="E392017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866C82"/>
    <w:multiLevelType w:val="hybridMultilevel"/>
    <w:tmpl w:val="23B640FC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03FA1"/>
    <w:multiLevelType w:val="hybridMultilevel"/>
    <w:tmpl w:val="ABDE0072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57887"/>
    <w:multiLevelType w:val="multilevel"/>
    <w:tmpl w:val="688C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1522D"/>
    <w:multiLevelType w:val="multilevel"/>
    <w:tmpl w:val="79E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E947E2"/>
    <w:multiLevelType w:val="hybridMultilevel"/>
    <w:tmpl w:val="E9866A3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B1E7C"/>
    <w:multiLevelType w:val="hybridMultilevel"/>
    <w:tmpl w:val="5DAAD9D2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E530A"/>
    <w:multiLevelType w:val="hybridMultilevel"/>
    <w:tmpl w:val="DE026C1C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8"/>
  </w:num>
  <w:num w:numId="12">
    <w:abstractNumId w:val="10"/>
  </w:num>
  <w:num w:numId="13">
    <w:abstractNumId w:val="17"/>
  </w:num>
  <w:num w:numId="14">
    <w:abstractNumId w:val="12"/>
  </w:num>
  <w:num w:numId="15">
    <w:abstractNumId w:val="16"/>
  </w:num>
  <w:num w:numId="16">
    <w:abstractNumId w:val="13"/>
  </w:num>
  <w:num w:numId="17">
    <w:abstractNumId w:val="11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25"/>
    <w:rsid w:val="00000E3A"/>
    <w:rsid w:val="0000555E"/>
    <w:rsid w:val="0001006B"/>
    <w:rsid w:val="000268AE"/>
    <w:rsid w:val="000367C6"/>
    <w:rsid w:val="0003729F"/>
    <w:rsid w:val="00041811"/>
    <w:rsid w:val="000474AF"/>
    <w:rsid w:val="0005321C"/>
    <w:rsid w:val="00053AF6"/>
    <w:rsid w:val="00066987"/>
    <w:rsid w:val="00085089"/>
    <w:rsid w:val="00096D8F"/>
    <w:rsid w:val="000A6369"/>
    <w:rsid w:val="000B7813"/>
    <w:rsid w:val="000C44B4"/>
    <w:rsid w:val="000E0184"/>
    <w:rsid w:val="000E13D0"/>
    <w:rsid w:val="000E4730"/>
    <w:rsid w:val="000E7E85"/>
    <w:rsid w:val="00111655"/>
    <w:rsid w:val="00115DF1"/>
    <w:rsid w:val="001256D2"/>
    <w:rsid w:val="00130F53"/>
    <w:rsid w:val="00150E1A"/>
    <w:rsid w:val="00164599"/>
    <w:rsid w:val="00180241"/>
    <w:rsid w:val="001A6FF9"/>
    <w:rsid w:val="001A7AE7"/>
    <w:rsid w:val="001C6C06"/>
    <w:rsid w:val="001E20FE"/>
    <w:rsid w:val="001F10EE"/>
    <w:rsid w:val="00200CDB"/>
    <w:rsid w:val="0020318C"/>
    <w:rsid w:val="00205AF8"/>
    <w:rsid w:val="002306CD"/>
    <w:rsid w:val="00251102"/>
    <w:rsid w:val="00254E51"/>
    <w:rsid w:val="002551C4"/>
    <w:rsid w:val="002559EA"/>
    <w:rsid w:val="00263222"/>
    <w:rsid w:val="00270C21"/>
    <w:rsid w:val="00274EF8"/>
    <w:rsid w:val="00282626"/>
    <w:rsid w:val="002952CD"/>
    <w:rsid w:val="002A0010"/>
    <w:rsid w:val="002A2746"/>
    <w:rsid w:val="002A7C23"/>
    <w:rsid w:val="002B0799"/>
    <w:rsid w:val="002B2D3F"/>
    <w:rsid w:val="002E316A"/>
    <w:rsid w:val="002E6ABA"/>
    <w:rsid w:val="002F7F1A"/>
    <w:rsid w:val="00300249"/>
    <w:rsid w:val="00341645"/>
    <w:rsid w:val="00350FB0"/>
    <w:rsid w:val="00354633"/>
    <w:rsid w:val="003577BB"/>
    <w:rsid w:val="003636FF"/>
    <w:rsid w:val="00390B2B"/>
    <w:rsid w:val="00391EF8"/>
    <w:rsid w:val="00391F01"/>
    <w:rsid w:val="003A05A0"/>
    <w:rsid w:val="003A181C"/>
    <w:rsid w:val="003A4F6C"/>
    <w:rsid w:val="003C196D"/>
    <w:rsid w:val="003C6FDE"/>
    <w:rsid w:val="003C7636"/>
    <w:rsid w:val="003D060D"/>
    <w:rsid w:val="003D6F43"/>
    <w:rsid w:val="004146B1"/>
    <w:rsid w:val="004211E3"/>
    <w:rsid w:val="00437499"/>
    <w:rsid w:val="0044325A"/>
    <w:rsid w:val="0045588F"/>
    <w:rsid w:val="00470C7F"/>
    <w:rsid w:val="00484777"/>
    <w:rsid w:val="0049035D"/>
    <w:rsid w:val="004B60DA"/>
    <w:rsid w:val="004C4FC7"/>
    <w:rsid w:val="004C66E9"/>
    <w:rsid w:val="004D1588"/>
    <w:rsid w:val="004E327D"/>
    <w:rsid w:val="004E3817"/>
    <w:rsid w:val="004E4F9C"/>
    <w:rsid w:val="004E53B0"/>
    <w:rsid w:val="004E72F1"/>
    <w:rsid w:val="004F2E10"/>
    <w:rsid w:val="004F5EAE"/>
    <w:rsid w:val="005019B0"/>
    <w:rsid w:val="00501FA3"/>
    <w:rsid w:val="00511FF8"/>
    <w:rsid w:val="005157F6"/>
    <w:rsid w:val="0052228A"/>
    <w:rsid w:val="00524150"/>
    <w:rsid w:val="00530C19"/>
    <w:rsid w:val="005451B7"/>
    <w:rsid w:val="00545393"/>
    <w:rsid w:val="005767F3"/>
    <w:rsid w:val="00583BA0"/>
    <w:rsid w:val="005937FA"/>
    <w:rsid w:val="00597557"/>
    <w:rsid w:val="00597C47"/>
    <w:rsid w:val="005A4447"/>
    <w:rsid w:val="005A6B3F"/>
    <w:rsid w:val="005B4E3B"/>
    <w:rsid w:val="005E2D0A"/>
    <w:rsid w:val="005E41F0"/>
    <w:rsid w:val="005E5AFE"/>
    <w:rsid w:val="005E5FB8"/>
    <w:rsid w:val="005F7DC0"/>
    <w:rsid w:val="00610316"/>
    <w:rsid w:val="006123BD"/>
    <w:rsid w:val="00613D33"/>
    <w:rsid w:val="00617B9F"/>
    <w:rsid w:val="00622E84"/>
    <w:rsid w:val="00626047"/>
    <w:rsid w:val="00630171"/>
    <w:rsid w:val="0063062E"/>
    <w:rsid w:val="006314E4"/>
    <w:rsid w:val="0065694B"/>
    <w:rsid w:val="006573C0"/>
    <w:rsid w:val="00657563"/>
    <w:rsid w:val="00660E0A"/>
    <w:rsid w:val="006723A4"/>
    <w:rsid w:val="00685B5D"/>
    <w:rsid w:val="00695373"/>
    <w:rsid w:val="006A7605"/>
    <w:rsid w:val="006B0CFF"/>
    <w:rsid w:val="006B22CC"/>
    <w:rsid w:val="006C2777"/>
    <w:rsid w:val="006E37BC"/>
    <w:rsid w:val="007015F6"/>
    <w:rsid w:val="00702314"/>
    <w:rsid w:val="00704D4A"/>
    <w:rsid w:val="00704F69"/>
    <w:rsid w:val="0072064C"/>
    <w:rsid w:val="00732DCC"/>
    <w:rsid w:val="00736F39"/>
    <w:rsid w:val="007443D3"/>
    <w:rsid w:val="00744A31"/>
    <w:rsid w:val="007520E4"/>
    <w:rsid w:val="00756DE0"/>
    <w:rsid w:val="00757CD1"/>
    <w:rsid w:val="00776F50"/>
    <w:rsid w:val="0077723A"/>
    <w:rsid w:val="00787C33"/>
    <w:rsid w:val="007A49B6"/>
    <w:rsid w:val="007A5BD0"/>
    <w:rsid w:val="007B1514"/>
    <w:rsid w:val="007B4B6A"/>
    <w:rsid w:val="007B5B51"/>
    <w:rsid w:val="007C3BBD"/>
    <w:rsid w:val="007D591F"/>
    <w:rsid w:val="007D6A15"/>
    <w:rsid w:val="007F4979"/>
    <w:rsid w:val="0080197A"/>
    <w:rsid w:val="00836822"/>
    <w:rsid w:val="00843F86"/>
    <w:rsid w:val="008442A2"/>
    <w:rsid w:val="0085164A"/>
    <w:rsid w:val="0085626C"/>
    <w:rsid w:val="00864EA1"/>
    <w:rsid w:val="00866015"/>
    <w:rsid w:val="00877307"/>
    <w:rsid w:val="008930EB"/>
    <w:rsid w:val="008974E9"/>
    <w:rsid w:val="008A21B5"/>
    <w:rsid w:val="008D66BC"/>
    <w:rsid w:val="008D72BA"/>
    <w:rsid w:val="008E10BF"/>
    <w:rsid w:val="00901A51"/>
    <w:rsid w:val="00905358"/>
    <w:rsid w:val="00910AF6"/>
    <w:rsid w:val="00913C2F"/>
    <w:rsid w:val="00922EE9"/>
    <w:rsid w:val="009364C9"/>
    <w:rsid w:val="00940CD7"/>
    <w:rsid w:val="00940F17"/>
    <w:rsid w:val="009501BC"/>
    <w:rsid w:val="009515DA"/>
    <w:rsid w:val="00957309"/>
    <w:rsid w:val="00960025"/>
    <w:rsid w:val="00966566"/>
    <w:rsid w:val="009B344B"/>
    <w:rsid w:val="009B77AE"/>
    <w:rsid w:val="009B7EAB"/>
    <w:rsid w:val="009D693A"/>
    <w:rsid w:val="009D7120"/>
    <w:rsid w:val="009E47BB"/>
    <w:rsid w:val="009F37EF"/>
    <w:rsid w:val="009F5DE1"/>
    <w:rsid w:val="00A05E95"/>
    <w:rsid w:val="00A10FC8"/>
    <w:rsid w:val="00A15A9C"/>
    <w:rsid w:val="00A27BF9"/>
    <w:rsid w:val="00A3683E"/>
    <w:rsid w:val="00A41CA7"/>
    <w:rsid w:val="00A46EBB"/>
    <w:rsid w:val="00A631B9"/>
    <w:rsid w:val="00A76EF4"/>
    <w:rsid w:val="00A825AD"/>
    <w:rsid w:val="00A8623B"/>
    <w:rsid w:val="00A957B5"/>
    <w:rsid w:val="00A97862"/>
    <w:rsid w:val="00AA1785"/>
    <w:rsid w:val="00AA3201"/>
    <w:rsid w:val="00AA59A1"/>
    <w:rsid w:val="00AB6B87"/>
    <w:rsid w:val="00AC7D6F"/>
    <w:rsid w:val="00AF271C"/>
    <w:rsid w:val="00B03092"/>
    <w:rsid w:val="00B11342"/>
    <w:rsid w:val="00B21046"/>
    <w:rsid w:val="00B2363E"/>
    <w:rsid w:val="00B30814"/>
    <w:rsid w:val="00B37442"/>
    <w:rsid w:val="00B47200"/>
    <w:rsid w:val="00B5002F"/>
    <w:rsid w:val="00B50AA0"/>
    <w:rsid w:val="00B53507"/>
    <w:rsid w:val="00B5352F"/>
    <w:rsid w:val="00B55525"/>
    <w:rsid w:val="00B601CB"/>
    <w:rsid w:val="00B6533E"/>
    <w:rsid w:val="00B743C6"/>
    <w:rsid w:val="00B90219"/>
    <w:rsid w:val="00BA7F0C"/>
    <w:rsid w:val="00BC3E76"/>
    <w:rsid w:val="00BC77D7"/>
    <w:rsid w:val="00BE6091"/>
    <w:rsid w:val="00C07742"/>
    <w:rsid w:val="00C12087"/>
    <w:rsid w:val="00C25CC3"/>
    <w:rsid w:val="00C27764"/>
    <w:rsid w:val="00C4194F"/>
    <w:rsid w:val="00C4471C"/>
    <w:rsid w:val="00C464A7"/>
    <w:rsid w:val="00C55110"/>
    <w:rsid w:val="00C741A6"/>
    <w:rsid w:val="00C75B70"/>
    <w:rsid w:val="00C76E6D"/>
    <w:rsid w:val="00C81610"/>
    <w:rsid w:val="00CB19BB"/>
    <w:rsid w:val="00CC5A17"/>
    <w:rsid w:val="00CC5DFC"/>
    <w:rsid w:val="00CC73CE"/>
    <w:rsid w:val="00CD63D3"/>
    <w:rsid w:val="00CE3D32"/>
    <w:rsid w:val="00CE4656"/>
    <w:rsid w:val="00CE62F6"/>
    <w:rsid w:val="00CF7C35"/>
    <w:rsid w:val="00D02D96"/>
    <w:rsid w:val="00D059E3"/>
    <w:rsid w:val="00D06702"/>
    <w:rsid w:val="00D06989"/>
    <w:rsid w:val="00D14540"/>
    <w:rsid w:val="00D16671"/>
    <w:rsid w:val="00D672E9"/>
    <w:rsid w:val="00D81387"/>
    <w:rsid w:val="00D873C9"/>
    <w:rsid w:val="00DA158E"/>
    <w:rsid w:val="00DA6CB2"/>
    <w:rsid w:val="00DB1867"/>
    <w:rsid w:val="00DB3E08"/>
    <w:rsid w:val="00DE17B3"/>
    <w:rsid w:val="00DE3299"/>
    <w:rsid w:val="00DE65E0"/>
    <w:rsid w:val="00DF39F9"/>
    <w:rsid w:val="00DF4B2B"/>
    <w:rsid w:val="00E15157"/>
    <w:rsid w:val="00E23152"/>
    <w:rsid w:val="00E23BB9"/>
    <w:rsid w:val="00E30812"/>
    <w:rsid w:val="00E34E5E"/>
    <w:rsid w:val="00E91974"/>
    <w:rsid w:val="00E9460E"/>
    <w:rsid w:val="00EC7BB2"/>
    <w:rsid w:val="00ED141B"/>
    <w:rsid w:val="00EE7DBE"/>
    <w:rsid w:val="00F055E3"/>
    <w:rsid w:val="00F210E8"/>
    <w:rsid w:val="00F255A0"/>
    <w:rsid w:val="00F31425"/>
    <w:rsid w:val="00F603E4"/>
    <w:rsid w:val="00F679B4"/>
    <w:rsid w:val="00F74592"/>
    <w:rsid w:val="00F74826"/>
    <w:rsid w:val="00F91D50"/>
    <w:rsid w:val="00F942A8"/>
    <w:rsid w:val="00F95644"/>
    <w:rsid w:val="00F95CAF"/>
    <w:rsid w:val="00FA31ED"/>
    <w:rsid w:val="00FB5CD8"/>
    <w:rsid w:val="00FB65AF"/>
    <w:rsid w:val="00FC1418"/>
    <w:rsid w:val="00FC7335"/>
    <w:rsid w:val="00FD499F"/>
    <w:rsid w:val="00FD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786C22"/>
  <w15:chartTrackingRefBased/>
  <w15:docId w15:val="{4A022B07-4EEA-439E-BE59-882ECE70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0CFF"/>
    <w:pPr>
      <w:spacing w:after="0" w:line="280" w:lineRule="atLeast"/>
    </w:pPr>
    <w:rPr>
      <w:color w:val="000000" w:themeColor="text1"/>
      <w:sz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30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007A8C" w:themeColor="accent1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B68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7499"/>
    <w:pPr>
      <w:tabs>
        <w:tab w:val="center" w:pos="4536"/>
        <w:tab w:val="right" w:pos="9072"/>
      </w:tabs>
      <w:spacing w:line="200" w:lineRule="exact"/>
    </w:pPr>
    <w:rPr>
      <w:rFonts w:cs="Times New Roman (Textkörper CS)"/>
      <w:color w:val="007A8C" w:themeColor="accent1"/>
      <w:spacing w:val="1"/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437499"/>
    <w:rPr>
      <w:rFonts w:cs="Times New Roman (Textkörper CS)"/>
      <w:color w:val="007A8C" w:themeColor="accent1"/>
      <w:spacing w:val="1"/>
      <w:sz w:val="18"/>
    </w:rPr>
  </w:style>
  <w:style w:type="paragraph" w:styleId="Fuzeile">
    <w:name w:val="footer"/>
    <w:link w:val="FuzeileZchn"/>
    <w:uiPriority w:val="99"/>
    <w:unhideWhenUsed/>
    <w:rsid w:val="00626047"/>
    <w:pPr>
      <w:spacing w:after="0" w:line="240" w:lineRule="auto"/>
      <w:ind w:left="-454" w:right="-1474"/>
    </w:pPr>
    <w:rPr>
      <w:rFonts w:cs="Times New Roman (Textkörper CS)"/>
      <w:color w:val="616E7C" w:themeColor="accent2"/>
      <w:spacing w:val="2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26047"/>
    <w:rPr>
      <w:rFonts w:cs="Times New Roman (Textkörper CS)"/>
      <w:color w:val="616E7C" w:themeColor="accent2"/>
      <w:spacing w:val="2"/>
      <w:sz w:val="18"/>
    </w:rPr>
  </w:style>
  <w:style w:type="character" w:customStyle="1" w:styleId="FettGruen">
    <w:name w:val="Fett_Gruen"/>
    <w:basedOn w:val="Fett"/>
    <w:uiPriority w:val="1"/>
    <w:qFormat/>
    <w:rsid w:val="00B5002F"/>
    <w:rPr>
      <w:b/>
      <w:bCs/>
      <w:color w:val="32A037" w:themeColor="accent3"/>
    </w:rPr>
  </w:style>
  <w:style w:type="character" w:customStyle="1" w:styleId="FettPetrol">
    <w:name w:val="Fett_Petrol"/>
    <w:uiPriority w:val="1"/>
    <w:qFormat/>
    <w:rsid w:val="00B5002F"/>
    <w:rPr>
      <w:b/>
      <w:color w:val="007A8C" w:themeColor="accent1"/>
    </w:rPr>
  </w:style>
  <w:style w:type="character" w:styleId="Fett">
    <w:name w:val="Strong"/>
    <w:basedOn w:val="Absatz-Standardschriftart"/>
    <w:uiPriority w:val="22"/>
    <w:qFormat/>
    <w:rsid w:val="00B5002F"/>
    <w:rPr>
      <w:b/>
      <w:bCs/>
    </w:rPr>
  </w:style>
  <w:style w:type="paragraph" w:customStyle="1" w:styleId="Firmierung">
    <w:name w:val="Firmierung"/>
    <w:basedOn w:val="Standard"/>
    <w:qFormat/>
    <w:rsid w:val="00597557"/>
    <w:pPr>
      <w:spacing w:after="90" w:line="240" w:lineRule="exact"/>
    </w:pPr>
    <w:rPr>
      <w:rFonts w:cs="Times New Roman (Textkörper CS)"/>
      <w:noProof/>
      <w:color w:val="616E7C" w:themeColor="accent2"/>
      <w:spacing w:val="2"/>
      <w:sz w:val="18"/>
      <w:szCs w:val="18"/>
    </w:rPr>
  </w:style>
  <w:style w:type="table" w:styleId="Tabellenraster">
    <w:name w:val="Table Grid"/>
    <w:basedOn w:val="NormaleTabelle"/>
    <w:uiPriority w:val="39"/>
    <w:rsid w:val="00254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Standard"/>
    <w:qFormat/>
    <w:rsid w:val="00D02D96"/>
    <w:pPr>
      <w:spacing w:line="320" w:lineRule="atLeast"/>
    </w:pPr>
  </w:style>
  <w:style w:type="paragraph" w:customStyle="1" w:styleId="Kontakt">
    <w:name w:val="Kontakt"/>
    <w:basedOn w:val="Kopfzeile"/>
    <w:qFormat/>
    <w:rsid w:val="00041811"/>
    <w:pPr>
      <w:spacing w:line="240" w:lineRule="exact"/>
    </w:pPr>
    <w:rPr>
      <w:color w:val="616E7C" w:themeColor="accent2"/>
      <w:position w:val="4"/>
    </w:rPr>
  </w:style>
  <w:style w:type="character" w:styleId="Hyperlink">
    <w:name w:val="Hyperlink"/>
    <w:basedOn w:val="Absatz-Standardschriftart"/>
    <w:uiPriority w:val="99"/>
    <w:unhideWhenUsed/>
    <w:rsid w:val="00D059E3"/>
    <w:rPr>
      <w:color w:val="000000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59E3"/>
    <w:rPr>
      <w:color w:val="605E5C"/>
      <w:shd w:val="clear" w:color="auto" w:fill="E1DFDD"/>
    </w:rPr>
  </w:style>
  <w:style w:type="paragraph" w:customStyle="1" w:styleId="KeinAbsatzformat">
    <w:name w:val="[Kein Absatzformat]"/>
    <w:rsid w:val="002551C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B0CFF"/>
    <w:pPr>
      <w:spacing w:line="240" w:lineRule="auto"/>
      <w:ind w:left="720"/>
      <w:contextualSpacing/>
    </w:pPr>
    <w:rPr>
      <w:rFonts w:ascii="Arial" w:eastAsia="Times New Roman" w:hAnsi="Arial" w:cs="Times New Roman"/>
      <w:color w:val="auto"/>
      <w:sz w:val="22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309"/>
    <w:rPr>
      <w:rFonts w:asciiTheme="majorHAnsi" w:eastAsiaTheme="majorEastAsia" w:hAnsiTheme="majorHAnsi" w:cstheme="majorBidi"/>
      <w:b/>
      <w:bCs/>
      <w:color w:val="007A8C" w:themeColor="accent1"/>
      <w:sz w:val="26"/>
      <w:szCs w:val="2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11FF8"/>
    <w:rPr>
      <w:color w:val="000000" w:themeColor="followedHyperlink"/>
      <w:u w:val="single"/>
    </w:rPr>
  </w:style>
  <w:style w:type="table" w:styleId="TabellemithellemGitternetz">
    <w:name w:val="Grid Table Light"/>
    <w:basedOn w:val="NormaleTabelle"/>
    <w:uiPriority w:val="40"/>
    <w:rsid w:val="00B472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C7D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D6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D6F"/>
    <w:rPr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7D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7D6F"/>
    <w:rPr>
      <w:b/>
      <w:bCs/>
      <w:color w:val="000000" w:themeColor="text1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0219"/>
    <w:rPr>
      <w:rFonts w:asciiTheme="majorHAnsi" w:eastAsiaTheme="majorEastAsia" w:hAnsiTheme="majorHAnsi" w:cstheme="majorBidi"/>
      <w:i/>
      <w:iCs/>
      <w:color w:val="005B68" w:themeColor="accent1" w:themeShade="BF"/>
      <w:sz w:val="20"/>
    </w:rPr>
  </w:style>
  <w:style w:type="table" w:customStyle="1" w:styleId="LLTabelleOrange">
    <w:name w:val="LL_Tabelle_Orange"/>
    <w:basedOn w:val="NormaleTabelle"/>
    <w:qFormat/>
    <w:rsid w:val="000E4730"/>
    <w:pPr>
      <w:spacing w:before="120" w:after="120" w:line="264" w:lineRule="auto"/>
      <w:ind w:left="113" w:right="113"/>
    </w:pPr>
    <w:rPr>
      <w:rFonts w:ascii="Lucida Sans" w:hAnsi="Lucida Sans"/>
      <w:sz w:val="18"/>
      <w:szCs w:val="24"/>
    </w:rPr>
    <w:tblPr>
      <w:tblStyleRowBandSize w:val="1"/>
      <w:tblStyleColBandSize w:val="1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CellMar>
        <w:left w:w="0" w:type="dxa"/>
        <w:right w:w="0" w:type="dxa"/>
      </w:tblCellMar>
    </w:tblPr>
    <w:tcPr>
      <w:tcW w:w="1701" w:type="dxa"/>
      <w:shd w:val="clear" w:color="auto" w:fill="FCEACC"/>
    </w:tcPr>
    <w:tblStylePr w:type="firstRow">
      <w:pPr>
        <w:wordWrap/>
        <w:spacing w:beforeLines="0" w:beforeAutospacing="0" w:afterLines="0" w:afterAutospacing="0"/>
        <w:ind w:leftChars="0" w:left="113" w:rightChars="0" w:right="113"/>
        <w:mirrorIndents w:val="0"/>
      </w:pPr>
      <w:rPr>
        <w:rFonts w:ascii="Lucida Sans" w:hAnsi="Lucida Sans"/>
        <w:b/>
        <w:bCs/>
        <w:color w:val="auto"/>
        <w:sz w:val="18"/>
      </w:rPr>
      <w:tblPr/>
      <w:trPr>
        <w:tblHeader/>
      </w:trPr>
      <w:tcPr>
        <w:shd w:val="clear" w:color="auto" w:fill="F7BF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Lehmann\AWMF%20e.V\Gesch&#228;ftsstelle%20-%20Dokumente\15_Korrespondenz\AWMF_Briefvorlage_22Dez22.dotx" TargetMode="External"/></Relationships>
</file>

<file path=word/theme/theme1.xml><?xml version="1.0" encoding="utf-8"?>
<a:theme xmlns:a="http://schemas.openxmlformats.org/drawingml/2006/main" name="Office">
  <a:themeElements>
    <a:clrScheme name="AWMF_Colors">
      <a:dk1>
        <a:sysClr val="windowText" lastClr="000000"/>
      </a:dk1>
      <a:lt1>
        <a:sysClr val="window" lastClr="FFFFFF"/>
      </a:lt1>
      <a:dk2>
        <a:srgbClr val="000000"/>
      </a:dk2>
      <a:lt2>
        <a:srgbClr val="F2F3F3"/>
      </a:lt2>
      <a:accent1>
        <a:srgbClr val="007A8C"/>
      </a:accent1>
      <a:accent2>
        <a:srgbClr val="616E7C"/>
      </a:accent2>
      <a:accent3>
        <a:srgbClr val="32A037"/>
      </a:accent3>
      <a:accent4>
        <a:srgbClr val="69BEC7"/>
      </a:accent4>
      <a:accent5>
        <a:srgbClr val="84D296"/>
      </a:accent5>
      <a:accent6>
        <a:srgbClr val="9BA4A7"/>
      </a:accent6>
      <a:hlink>
        <a:srgbClr val="000000"/>
      </a:hlink>
      <a:folHlink>
        <a:srgbClr val="000000"/>
      </a:folHlink>
    </a:clrScheme>
    <a:fontScheme name="AWMF_Fonts">
      <a:majorFont>
        <a:latin typeface="Ubuntu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278643-439c-46a2-bedc-3a0fccdb49a0">
      <Terms xmlns="http://schemas.microsoft.com/office/infopath/2007/PartnerControls"/>
    </lcf76f155ced4ddcb4097134ff3c332f>
    <TaxCatchAll xmlns="84139f9c-6a0c-445a-8a59-742c8c2a40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107E96370A53438923DD8487247945" ma:contentTypeVersion="17" ma:contentTypeDescription="Ein neues Dokument erstellen." ma:contentTypeScope="" ma:versionID="4d387c1243f4c53a97821134a3749af4">
  <xsd:schema xmlns:xsd="http://www.w3.org/2001/XMLSchema" xmlns:xs="http://www.w3.org/2001/XMLSchema" xmlns:p="http://schemas.microsoft.com/office/2006/metadata/properties" xmlns:ns2="42278643-439c-46a2-bedc-3a0fccdb49a0" xmlns:ns3="84139f9c-6a0c-445a-8a59-742c8c2a4067" targetNamespace="http://schemas.microsoft.com/office/2006/metadata/properties" ma:root="true" ma:fieldsID="4f50c9781738b8e6fe4b5e2ca2696a6a" ns2:_="" ns3:_="">
    <xsd:import namespace="42278643-439c-46a2-bedc-3a0fccdb49a0"/>
    <xsd:import namespace="84139f9c-6a0c-445a-8a59-742c8c2a4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78643-439c-46a2-bedc-3a0fccdb4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8d072b18-e6d6-4948-a25b-f157c2ca2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9f9c-6a0c-445a-8a59-742c8c2a40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e8bad88-2b0c-4c6c-a43d-26ef4c83e2cb}" ma:internalName="TaxCatchAll" ma:showField="CatchAllData" ma:web="84139f9c-6a0c-445a-8a59-742c8c2a4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472AF-8493-41A2-A251-286BC2A2CABC}">
  <ds:schemaRefs>
    <ds:schemaRef ds:uri="http://purl.org/dc/elements/1.1/"/>
    <ds:schemaRef ds:uri="3f8cdd69-e353-4cc4-8f62-6e0174aea8fc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821ac6d-3e88-487d-9b30-9d4174f179f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DC4A42-1EBB-42A2-8229-18BD73343F60}"/>
</file>

<file path=customXml/itemProps3.xml><?xml version="1.0" encoding="utf-8"?>
<ds:datastoreItem xmlns:ds="http://schemas.openxmlformats.org/officeDocument/2006/customXml" ds:itemID="{DF30ECA1-7444-4535-8298-5A76E8C2E6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AWMF_Briefvorlage_22Dez22</Template>
  <TotalTime>0</TotalTime>
  <Pages>1</Pages>
  <Words>38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Praktikum</dc:creator>
  <cp:keywords/>
  <dc:description/>
  <cp:lastModifiedBy>Hirsch, Sophie</cp:lastModifiedBy>
  <cp:revision>2</cp:revision>
  <cp:lastPrinted>2023-07-26T23:10:00Z</cp:lastPrinted>
  <dcterms:created xsi:type="dcterms:W3CDTF">2026-01-12T10:05:00Z</dcterms:created>
  <dcterms:modified xsi:type="dcterms:W3CDTF">2026-01-12T10:05:00Z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0x0101003F107E96370A53438923DD8487247945</vt:lpwstr>
  </property>
  <property fmtid="{D5CDD505-2E9C-101B-9397-08002B2CF9AE}" pid="3" name="MediaServiceImageTags">
    <vt:lpwstr/>
  </property>
  <property fmtid="{D5CDD505-2E9C-101B-9397-08002B2CF9AE}" pid="4" name="GrammarlyDocumentId">
    <vt:lpwstr>4bba0b61d0e216b2a3540112640b20aaa9141f5fcd5caec7045a25e46c610306</vt:lpwstr>
  </property>
</Properties>
</file>